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2C7" w:rsidRDefault="00915875">
      <w:r>
        <w:rPr>
          <w:noProof/>
        </w:rPr>
        <w:drawing>
          <wp:inline distT="0" distB="0" distL="0" distR="0">
            <wp:extent cx="2404872" cy="126187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LISA 30 03 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872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13E" w:rsidRDefault="00F4713E" w:rsidP="005B1DA0">
      <w:pPr>
        <w:spacing w:after="0" w:line="240" w:lineRule="auto"/>
      </w:pPr>
    </w:p>
    <w:p w:rsidR="008D58B0" w:rsidRDefault="008D58B0" w:rsidP="008D58B0">
      <w:pPr>
        <w:spacing w:after="0"/>
      </w:pPr>
      <w:bookmarkStart w:id="0" w:name="_GoBack"/>
      <w:bookmarkEnd w:id="0"/>
    </w:p>
    <w:p w:rsidR="008D58B0" w:rsidRDefault="008E0705" w:rsidP="008D58B0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.55pt;margin-top:.5pt;width:450.35pt;height:54.3pt;z-index:251658240;mso-height-percent:200;mso-height-percent:200;mso-width-relative:margin;mso-height-relative:margin">
            <v:textbox style="mso-fit-shape-to-text:t">
              <w:txbxContent>
                <w:p w:rsidR="008D58B0" w:rsidRDefault="008D58B0" w:rsidP="008D58B0">
                  <w:pPr>
                    <w:spacing w:after="0"/>
                  </w:pPr>
                  <w:r>
                    <w:t>Prénom NOM</w:t>
                  </w:r>
                </w:p>
                <w:p w:rsidR="008D58B0" w:rsidRDefault="008D58B0" w:rsidP="008D58B0">
                  <w:pPr>
                    <w:spacing w:after="0"/>
                  </w:pPr>
                  <w:r>
                    <w:t>Rue</w:t>
                  </w:r>
                </w:p>
                <w:p w:rsidR="008D58B0" w:rsidRDefault="008D58B0" w:rsidP="008D58B0">
                  <w:pPr>
                    <w:spacing w:after="0"/>
                  </w:pPr>
                  <w:r>
                    <w:t>CP Ville</w:t>
                  </w:r>
                </w:p>
                <w:p w:rsidR="008D58B0" w:rsidRDefault="008D58B0" w:rsidP="008D58B0">
                  <w:pPr>
                    <w:spacing w:after="0"/>
                  </w:pPr>
                  <w:r>
                    <w:t>Téléphone 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Adresse mail </w:t>
                  </w:r>
                </w:p>
              </w:txbxContent>
            </v:textbox>
          </v:shape>
        </w:pict>
      </w:r>
      <w:r w:rsidR="008D58B0">
        <w:tab/>
      </w:r>
      <w:r w:rsidR="008D58B0">
        <w:tab/>
      </w:r>
      <w:r w:rsidR="008D58B0">
        <w:tab/>
      </w:r>
      <w:r w:rsidR="008D58B0">
        <w:tab/>
      </w:r>
      <w:r w:rsidR="008D58B0">
        <w:tab/>
      </w:r>
      <w:r w:rsidR="008D58B0">
        <w:tab/>
      </w:r>
      <w:r w:rsidR="008D58B0">
        <w:tab/>
      </w:r>
      <w:r w:rsidR="008D58B0">
        <w:tab/>
      </w:r>
      <w:r w:rsidR="008D58B0">
        <w:tab/>
      </w:r>
    </w:p>
    <w:p w:rsidR="008D58B0" w:rsidRDefault="008D58B0" w:rsidP="008D58B0">
      <w:pPr>
        <w:spacing w:after="0"/>
      </w:pPr>
    </w:p>
    <w:p w:rsidR="008D58B0" w:rsidRDefault="008D58B0" w:rsidP="008D58B0">
      <w:pPr>
        <w:spacing w:after="0"/>
      </w:pPr>
    </w:p>
    <w:p w:rsidR="008D58B0" w:rsidRDefault="008D58B0" w:rsidP="008D58B0">
      <w:pPr>
        <w:spacing w:after="0"/>
      </w:pPr>
    </w:p>
    <w:p w:rsidR="008D58B0" w:rsidRDefault="008D58B0" w:rsidP="008D58B0">
      <w:pPr>
        <w:spacing w:after="0"/>
      </w:pPr>
      <w:r>
        <w:tab/>
      </w:r>
      <w:r>
        <w:tab/>
      </w:r>
    </w:p>
    <w:p w:rsidR="008D58B0" w:rsidRDefault="008D58B0" w:rsidP="008D58B0">
      <w:pPr>
        <w:spacing w:after="0"/>
        <w:jc w:val="center"/>
        <w:rPr>
          <w:b/>
          <w:sz w:val="40"/>
        </w:rPr>
      </w:pPr>
    </w:p>
    <w:p w:rsidR="008D58B0" w:rsidRPr="00BD7442" w:rsidRDefault="008D58B0" w:rsidP="008D58B0">
      <w:pPr>
        <w:spacing w:after="0"/>
        <w:jc w:val="center"/>
        <w:rPr>
          <w:b/>
          <w:sz w:val="40"/>
        </w:rPr>
      </w:pPr>
      <w:r w:rsidRPr="00BD7442">
        <w:rPr>
          <w:b/>
          <w:sz w:val="40"/>
        </w:rPr>
        <w:t>BULLETIN DE PARRAINAGE</w:t>
      </w:r>
    </w:p>
    <w:p w:rsidR="008D58B0" w:rsidRDefault="008D58B0" w:rsidP="008D58B0">
      <w:pPr>
        <w:spacing w:after="0"/>
        <w:jc w:val="center"/>
      </w:pPr>
      <w:r w:rsidRPr="00BD7442">
        <w:t>(à compléter et à retourner à ELISA)</w:t>
      </w:r>
    </w:p>
    <w:p w:rsidR="008D58B0" w:rsidRDefault="008D58B0" w:rsidP="008D58B0">
      <w:pPr>
        <w:spacing w:after="0"/>
      </w:pPr>
    </w:p>
    <w:p w:rsidR="008D58B0" w:rsidRDefault="008D58B0" w:rsidP="008D58B0">
      <w:pPr>
        <w:spacing w:after="0"/>
      </w:pPr>
    </w:p>
    <w:p w:rsidR="008D58B0" w:rsidRDefault="008D58B0" w:rsidP="008D58B0">
      <w:pPr>
        <w:spacing w:after="0"/>
      </w:pPr>
      <w:r>
        <w:t>Je vous confirme que je souhaite parrainer un enfant :</w:t>
      </w:r>
    </w:p>
    <w:p w:rsidR="008D58B0" w:rsidRDefault="008D58B0" w:rsidP="008D58B0">
      <w:pPr>
        <w:spacing w:after="0"/>
      </w:pPr>
      <w:r>
        <w:sym w:font="Symbol" w:char="F0F0"/>
      </w:r>
      <w:r>
        <w:t xml:space="preserve">   du Brésil   </w:t>
      </w:r>
      <w:r>
        <w:tab/>
      </w:r>
      <w:r>
        <w:tab/>
      </w:r>
      <w:r>
        <w:sym w:font="Symbol" w:char="F0F0"/>
      </w:r>
      <w:r>
        <w:t xml:space="preserve">   du Vietnam</w:t>
      </w:r>
      <w:r>
        <w:tab/>
      </w:r>
      <w:r>
        <w:tab/>
      </w:r>
      <w:r>
        <w:tab/>
      </w:r>
      <w:r>
        <w:sym w:font="Symbol" w:char="F0F0"/>
      </w:r>
      <w:r>
        <w:t xml:space="preserve">   de Haïti</w:t>
      </w:r>
      <w:r>
        <w:tab/>
        <w:t xml:space="preserve">   </w:t>
      </w:r>
      <w:r>
        <w:tab/>
        <w:t xml:space="preserve"> </w:t>
      </w:r>
      <w:r>
        <w:sym w:font="Symbol" w:char="F0F0"/>
      </w:r>
      <w:r>
        <w:t xml:space="preserve">   pays indifférent</w:t>
      </w:r>
    </w:p>
    <w:p w:rsidR="008D58B0" w:rsidRDefault="008D58B0" w:rsidP="008D58B0">
      <w:pPr>
        <w:spacing w:after="0"/>
      </w:pPr>
      <w:r>
        <w:sym w:font="Symbol" w:char="F0F0"/>
      </w:r>
      <w:r>
        <w:t xml:space="preserve">   une fille</w:t>
      </w:r>
      <w:r>
        <w:tab/>
      </w:r>
      <w:r>
        <w:tab/>
      </w:r>
      <w:r>
        <w:sym w:font="Symbol" w:char="F0F0"/>
      </w:r>
      <w:r>
        <w:t xml:space="preserve">   un garçon</w:t>
      </w:r>
      <w:r>
        <w:tab/>
      </w:r>
      <w:r>
        <w:tab/>
      </w:r>
      <w:r>
        <w:tab/>
      </w:r>
      <w:r>
        <w:sym w:font="Symbol" w:char="F0F0"/>
      </w:r>
      <w:r>
        <w:t xml:space="preserve">   sexe indifférent</w:t>
      </w:r>
    </w:p>
    <w:p w:rsidR="008D58B0" w:rsidRPr="00B541C7" w:rsidRDefault="008D58B0" w:rsidP="008D58B0">
      <w:pPr>
        <w:spacing w:after="0"/>
        <w:rPr>
          <w:sz w:val="36"/>
        </w:rPr>
      </w:pPr>
    </w:p>
    <w:p w:rsidR="008D58B0" w:rsidRDefault="008D58B0" w:rsidP="008D58B0">
      <w:pPr>
        <w:spacing w:after="0"/>
      </w:pPr>
      <w:r>
        <w:t>Pour le parrainage, je choisis :</w:t>
      </w:r>
    </w:p>
    <w:p w:rsidR="008D58B0" w:rsidRDefault="008D58B0" w:rsidP="008D58B0">
      <w:pPr>
        <w:spacing w:after="0"/>
      </w:pPr>
      <w:r>
        <w:sym w:font="Symbol" w:char="F0F0"/>
      </w:r>
      <w:r>
        <w:tab/>
      </w:r>
      <w:proofErr w:type="gramStart"/>
      <w:r>
        <w:t>le</w:t>
      </w:r>
      <w:proofErr w:type="gramEnd"/>
      <w:r>
        <w:t xml:space="preserve"> </w:t>
      </w:r>
      <w:r w:rsidR="004F30EB">
        <w:t xml:space="preserve">virement </w:t>
      </w:r>
      <w:r>
        <w:t xml:space="preserve">automatique, </w:t>
      </w:r>
      <w:r w:rsidRPr="00793FF4">
        <w:rPr>
          <w:b/>
          <w:u w:val="single"/>
        </w:rPr>
        <w:t>ce qui permet de réduire les frais de fonctionnement d’ELISA</w:t>
      </w:r>
      <w:r w:rsidR="004F30EB">
        <w:t>  -</w:t>
      </w:r>
    </w:p>
    <w:p w:rsidR="008D58B0" w:rsidRDefault="008D58B0" w:rsidP="008D58B0">
      <w:pPr>
        <w:spacing w:after="0"/>
      </w:pPr>
      <w:r>
        <w:tab/>
      </w:r>
      <w:proofErr w:type="gramStart"/>
      <w:r>
        <w:t>je</w:t>
      </w:r>
      <w:proofErr w:type="gramEnd"/>
      <w:r>
        <w:t xml:space="preserve"> </w:t>
      </w:r>
      <w:r w:rsidR="004F30EB">
        <w:t xml:space="preserve">demande donc à ma banque de virer automatiquement sur le compte d’ELISA (RIB d’ELISA envoyé </w:t>
      </w:r>
      <w:r w:rsidR="004F30EB">
        <w:tab/>
        <w:t xml:space="preserve">sur simple demande) les sommes suivantes : </w:t>
      </w:r>
    </w:p>
    <w:p w:rsidR="008D58B0" w:rsidRDefault="008D58B0" w:rsidP="008D58B0">
      <w:pPr>
        <w:spacing w:after="0"/>
      </w:pPr>
      <w:r>
        <w:tab/>
        <w:t xml:space="preserve">  </w:t>
      </w:r>
      <w:r>
        <w:sym w:font="Symbol" w:char="F0F0"/>
      </w:r>
      <w:r>
        <w:t xml:space="preserve">   </w:t>
      </w:r>
      <w:proofErr w:type="gramStart"/>
      <w:r>
        <w:t>mensuellement</w:t>
      </w:r>
      <w:proofErr w:type="gramEnd"/>
      <w:r>
        <w:t xml:space="preserve"> (25 €)</w:t>
      </w:r>
      <w:r>
        <w:tab/>
      </w:r>
      <w:r>
        <w:tab/>
      </w:r>
      <w:r>
        <w:tab/>
      </w:r>
      <w:r>
        <w:sym w:font="Symbol" w:char="F0F0"/>
      </w:r>
      <w:r>
        <w:t xml:space="preserve">   trimestriellement (75 €)</w:t>
      </w:r>
      <w:r>
        <w:tab/>
      </w:r>
    </w:p>
    <w:p w:rsidR="008D58B0" w:rsidRDefault="008D58B0" w:rsidP="008D58B0">
      <w:pPr>
        <w:spacing w:after="0"/>
      </w:pPr>
      <w:r>
        <w:tab/>
        <w:t xml:space="preserve">  </w:t>
      </w:r>
      <w:r>
        <w:sym w:font="Symbol" w:char="F0F0"/>
      </w:r>
      <w:r>
        <w:t xml:space="preserve">   semestriellement (150 €)</w:t>
      </w:r>
      <w:r>
        <w:tab/>
      </w:r>
      <w:r>
        <w:tab/>
      </w:r>
      <w:r>
        <w:tab/>
      </w:r>
      <w:r>
        <w:sym w:font="Symbol" w:char="F0F0"/>
      </w:r>
      <w:r>
        <w:t xml:space="preserve">   annuellement (300 €)</w:t>
      </w:r>
      <w:r>
        <w:tab/>
      </w:r>
      <w:r>
        <w:tab/>
      </w:r>
    </w:p>
    <w:p w:rsidR="008D58B0" w:rsidRDefault="008D58B0" w:rsidP="008D58B0">
      <w:pPr>
        <w:spacing w:after="0"/>
      </w:pPr>
      <w:r>
        <w:tab/>
      </w:r>
    </w:p>
    <w:p w:rsidR="008D58B0" w:rsidRDefault="008D58B0" w:rsidP="008D58B0">
      <w:pPr>
        <w:spacing w:after="0"/>
      </w:pPr>
      <w:r>
        <w:sym w:font="Symbol" w:char="F0F0"/>
      </w:r>
      <w:r>
        <w:tab/>
      </w:r>
      <w:proofErr w:type="gramStart"/>
      <w:r>
        <w:t>l’envoi</w:t>
      </w:r>
      <w:proofErr w:type="gramEnd"/>
      <w:r>
        <w:t xml:space="preserve"> d’un chèque bancaire, à mon initiative, sans rappel de la part d’ELISA : </w:t>
      </w:r>
    </w:p>
    <w:p w:rsidR="008D58B0" w:rsidRDefault="008D58B0" w:rsidP="008D58B0">
      <w:pPr>
        <w:spacing w:after="0"/>
      </w:pPr>
      <w:r>
        <w:tab/>
        <w:t xml:space="preserve">  </w:t>
      </w:r>
      <w:r>
        <w:sym w:font="Symbol" w:char="F0F0"/>
      </w:r>
      <w:r>
        <w:t xml:space="preserve">   mensuellement (25 €)</w:t>
      </w:r>
      <w:r>
        <w:tab/>
      </w:r>
      <w:r>
        <w:tab/>
      </w:r>
      <w:r>
        <w:tab/>
      </w:r>
      <w:r>
        <w:sym w:font="Symbol" w:char="F0F0"/>
      </w:r>
      <w:r>
        <w:t xml:space="preserve">   trimestriellement (75 €)</w:t>
      </w:r>
      <w:r>
        <w:tab/>
      </w:r>
    </w:p>
    <w:p w:rsidR="008D58B0" w:rsidRDefault="008D58B0" w:rsidP="008D58B0">
      <w:pPr>
        <w:spacing w:after="0"/>
      </w:pPr>
      <w:r>
        <w:tab/>
        <w:t xml:space="preserve">  </w:t>
      </w:r>
      <w:r>
        <w:sym w:font="Symbol" w:char="F0F0"/>
      </w:r>
      <w:r>
        <w:t xml:space="preserve">   semestriellement (150 €)</w:t>
      </w:r>
      <w:r>
        <w:tab/>
      </w:r>
      <w:r>
        <w:tab/>
      </w:r>
      <w:r>
        <w:tab/>
      </w:r>
      <w:r>
        <w:sym w:font="Symbol" w:char="F0F0"/>
      </w:r>
      <w:r>
        <w:t xml:space="preserve">   annuellement (300 €)</w:t>
      </w:r>
      <w:r>
        <w:tab/>
      </w:r>
      <w:r>
        <w:tab/>
      </w:r>
    </w:p>
    <w:p w:rsidR="008D58B0" w:rsidRDefault="008D58B0" w:rsidP="008D58B0">
      <w:pPr>
        <w:spacing w:after="0"/>
      </w:pPr>
    </w:p>
    <w:p w:rsidR="008D58B0" w:rsidRDefault="008D58B0" w:rsidP="008D58B0">
      <w:pPr>
        <w:spacing w:after="0"/>
      </w:pPr>
      <w:r>
        <w:t>Je ne souhaite pas parrainer aujourd’hui, mais verse à ELISA une aide pour financer du matériel (cahiers,  crayons, …) ou du mobilier (bancs, tableaux, …) de classe. Je joins un chèque bancaire de :</w:t>
      </w:r>
    </w:p>
    <w:p w:rsidR="008D58B0" w:rsidRDefault="008D58B0" w:rsidP="008D58B0">
      <w:pPr>
        <w:spacing w:after="0"/>
      </w:pPr>
      <w:r>
        <w:sym w:font="Symbol" w:char="F0F0"/>
      </w:r>
      <w:r>
        <w:t xml:space="preserve">   50 €</w:t>
      </w:r>
      <w:r>
        <w:tab/>
        <w:t xml:space="preserve">   </w:t>
      </w:r>
      <w:r>
        <w:tab/>
      </w:r>
      <w:r>
        <w:tab/>
      </w:r>
      <w:r>
        <w:sym w:font="Symbol" w:char="F0F0"/>
      </w:r>
      <w:r>
        <w:t xml:space="preserve">   100 €</w:t>
      </w:r>
      <w:r>
        <w:tab/>
      </w:r>
      <w:r>
        <w:tab/>
      </w:r>
      <w:r>
        <w:sym w:font="Symbol" w:char="F0F0"/>
      </w:r>
      <w:r>
        <w:t xml:space="preserve">   150 €</w:t>
      </w:r>
      <w:r>
        <w:tab/>
      </w:r>
      <w:r>
        <w:tab/>
      </w:r>
      <w:r>
        <w:sym w:font="Symbol" w:char="F0F0"/>
      </w:r>
      <w:r>
        <w:t xml:space="preserve">    ….. € </w:t>
      </w:r>
      <w:r>
        <w:tab/>
      </w:r>
    </w:p>
    <w:p w:rsidR="008D58B0" w:rsidRDefault="008D58B0" w:rsidP="008D58B0">
      <w:pPr>
        <w:spacing w:after="0"/>
      </w:pPr>
    </w:p>
    <w:p w:rsidR="008D58B0" w:rsidRDefault="008D58B0" w:rsidP="008D58B0">
      <w:pPr>
        <w:spacing w:after="0"/>
      </w:pPr>
    </w:p>
    <w:p w:rsidR="008D58B0" w:rsidRDefault="008D58B0" w:rsidP="008D58B0">
      <w:pPr>
        <w:spacing w:after="0"/>
      </w:pPr>
      <w:r>
        <w:t xml:space="preserve">Fait à                                        </w:t>
      </w:r>
      <w:r w:rsidR="004F30EB">
        <w:t xml:space="preserve">             </w:t>
      </w:r>
      <w:r>
        <w:t xml:space="preserve"> , le</w:t>
      </w:r>
    </w:p>
    <w:p w:rsidR="008D58B0" w:rsidRPr="00B541C7" w:rsidRDefault="008D58B0" w:rsidP="008D58B0">
      <w:pPr>
        <w:spacing w:after="0"/>
      </w:pPr>
      <w:r>
        <w:t>Signature (obligatoire)</w:t>
      </w:r>
    </w:p>
    <w:sectPr w:rsidR="008D58B0" w:rsidRPr="00B541C7" w:rsidSect="002F48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4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705" w:rsidRDefault="008E0705" w:rsidP="005B1DA0">
      <w:pPr>
        <w:spacing w:after="0" w:line="240" w:lineRule="auto"/>
      </w:pPr>
      <w:r>
        <w:separator/>
      </w:r>
    </w:p>
  </w:endnote>
  <w:endnote w:type="continuationSeparator" w:id="0">
    <w:p w:rsidR="008E0705" w:rsidRDefault="008E0705" w:rsidP="005B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37B" w:rsidRDefault="004E337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37B" w:rsidRDefault="0066213F" w:rsidP="004E337B">
    <w:pPr>
      <w:spacing w:after="0"/>
      <w:jc w:val="center"/>
      <w:rPr>
        <w:sz w:val="18"/>
        <w:szCs w:val="18"/>
      </w:rPr>
    </w:pPr>
    <w:r>
      <w:rPr>
        <w:sz w:val="18"/>
        <w:szCs w:val="18"/>
      </w:rPr>
      <w:t xml:space="preserve">ELISA - </w:t>
    </w:r>
    <w:r w:rsidR="004E337B">
      <w:rPr>
        <w:sz w:val="18"/>
        <w:szCs w:val="18"/>
      </w:rPr>
      <w:t>9 avenue Maréchal Leclerc -</w:t>
    </w:r>
    <w:r w:rsidR="005B1DA0" w:rsidRPr="003C2937">
      <w:rPr>
        <w:sz w:val="18"/>
        <w:szCs w:val="18"/>
      </w:rPr>
      <w:t xml:space="preserve"> 16100 </w:t>
    </w:r>
    <w:r w:rsidR="005B1DA0">
      <w:rPr>
        <w:sz w:val="18"/>
        <w:szCs w:val="18"/>
      </w:rPr>
      <w:t xml:space="preserve">Cognac </w:t>
    </w:r>
    <w:r w:rsidR="004E337B">
      <w:rPr>
        <w:sz w:val="18"/>
        <w:szCs w:val="18"/>
      </w:rPr>
      <w:t>- France -</w:t>
    </w:r>
    <w:r w:rsidR="005B1DA0">
      <w:rPr>
        <w:sz w:val="18"/>
        <w:szCs w:val="18"/>
      </w:rPr>
      <w:t xml:space="preserve"> tél </w:t>
    </w:r>
    <w:r w:rsidR="004E337B">
      <w:rPr>
        <w:sz w:val="18"/>
        <w:szCs w:val="18"/>
      </w:rPr>
      <w:t>33 (0)</w:t>
    </w:r>
    <w:r w:rsidR="005B1DA0">
      <w:rPr>
        <w:sz w:val="18"/>
        <w:szCs w:val="18"/>
      </w:rPr>
      <w:t>5 45 35 2</w:t>
    </w:r>
    <w:r w:rsidR="005B1DA0" w:rsidRPr="003C2937">
      <w:rPr>
        <w:sz w:val="18"/>
        <w:szCs w:val="18"/>
      </w:rPr>
      <w:t>4 25</w:t>
    </w:r>
  </w:p>
  <w:p w:rsidR="005B1DA0" w:rsidRPr="003C2937" w:rsidRDefault="004E337B" w:rsidP="004E337B">
    <w:pPr>
      <w:spacing w:after="0"/>
      <w:jc w:val="center"/>
      <w:rPr>
        <w:sz w:val="18"/>
        <w:szCs w:val="18"/>
      </w:rPr>
    </w:pPr>
    <w:proofErr w:type="gramStart"/>
    <w:r>
      <w:rPr>
        <w:sz w:val="18"/>
        <w:szCs w:val="18"/>
      </w:rPr>
      <w:t>courriel</w:t>
    </w:r>
    <w:proofErr w:type="gramEnd"/>
    <w:r>
      <w:rPr>
        <w:sz w:val="18"/>
        <w:szCs w:val="18"/>
      </w:rPr>
      <w:t xml:space="preserve"> : </w:t>
    </w:r>
    <w:hyperlink r:id="rId1" w:history="1">
      <w:r w:rsidRPr="00EA6693">
        <w:rPr>
          <w:rStyle w:val="Lienhypertexte"/>
          <w:sz w:val="18"/>
          <w:szCs w:val="18"/>
        </w:rPr>
        <w:t>association.elisa@orange.fr</w:t>
      </w:r>
    </w:hyperlink>
    <w:r>
      <w:rPr>
        <w:sz w:val="18"/>
        <w:szCs w:val="18"/>
      </w:rPr>
      <w:t xml:space="preserve"> - site web : www.elisa-parrainage.fr</w:t>
    </w:r>
  </w:p>
  <w:p w:rsidR="005B1DA0" w:rsidRDefault="005B1DA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37B" w:rsidRDefault="004E33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705" w:rsidRDefault="008E0705" w:rsidP="005B1DA0">
      <w:pPr>
        <w:spacing w:after="0" w:line="240" w:lineRule="auto"/>
      </w:pPr>
      <w:r>
        <w:separator/>
      </w:r>
    </w:p>
  </w:footnote>
  <w:footnote w:type="continuationSeparator" w:id="0">
    <w:p w:rsidR="008E0705" w:rsidRDefault="008E0705" w:rsidP="005B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37B" w:rsidRDefault="004E337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37B" w:rsidRDefault="004E337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37B" w:rsidRDefault="004E337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DB4"/>
    <w:rsid w:val="000212C7"/>
    <w:rsid w:val="00043E0B"/>
    <w:rsid w:val="000538A3"/>
    <w:rsid w:val="000C6291"/>
    <w:rsid w:val="00135DB4"/>
    <w:rsid w:val="00136C59"/>
    <w:rsid w:val="00137BA6"/>
    <w:rsid w:val="00163BA2"/>
    <w:rsid w:val="001736F7"/>
    <w:rsid w:val="00174BD3"/>
    <w:rsid w:val="002A520E"/>
    <w:rsid w:val="002F48CF"/>
    <w:rsid w:val="00385B44"/>
    <w:rsid w:val="003C2937"/>
    <w:rsid w:val="00440A2F"/>
    <w:rsid w:val="004C1EEC"/>
    <w:rsid w:val="004E337B"/>
    <w:rsid w:val="004F30EB"/>
    <w:rsid w:val="0054067C"/>
    <w:rsid w:val="005604B6"/>
    <w:rsid w:val="005B0E37"/>
    <w:rsid w:val="005B1DA0"/>
    <w:rsid w:val="0066213F"/>
    <w:rsid w:val="00754935"/>
    <w:rsid w:val="00813A85"/>
    <w:rsid w:val="00822F0C"/>
    <w:rsid w:val="008751D6"/>
    <w:rsid w:val="008D58B0"/>
    <w:rsid w:val="008E0705"/>
    <w:rsid w:val="009103E2"/>
    <w:rsid w:val="00915875"/>
    <w:rsid w:val="009665EE"/>
    <w:rsid w:val="00977AB1"/>
    <w:rsid w:val="00A76FAC"/>
    <w:rsid w:val="00A84957"/>
    <w:rsid w:val="00B414E3"/>
    <w:rsid w:val="00BC497D"/>
    <w:rsid w:val="00C90C34"/>
    <w:rsid w:val="00CB30A1"/>
    <w:rsid w:val="00E67E53"/>
    <w:rsid w:val="00F4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A7E7BB4-5740-4E43-B646-4816DE5C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B4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043E0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B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1DA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B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1DA0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1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1D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ssociation.elisa@orange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LAIN\APC%20Cofa%20Elisa\Association%20Elisa\Logo%20&amp;%20papier%20&#224;%20en-t&#234;te\1-EN%20TETE%20COURRI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D756-3592-47C2-86A0-EF76EAE2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1-EN TETE COURRIER.dotx</Template>
  <TotalTime>7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Links>
    <vt:vector size="6" baseType="variant">
      <vt:variant>
        <vt:i4>2949194</vt:i4>
      </vt:variant>
      <vt:variant>
        <vt:i4>3</vt:i4>
      </vt:variant>
      <vt:variant>
        <vt:i4>0</vt:i4>
      </vt:variant>
      <vt:variant>
        <vt:i4>5</vt:i4>
      </vt:variant>
      <vt:variant>
        <vt:lpwstr>mailto:association.elisa@orange.fr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Alain</cp:lastModifiedBy>
  <cp:revision>5</cp:revision>
  <cp:lastPrinted>2013-02-28T16:35:00Z</cp:lastPrinted>
  <dcterms:created xsi:type="dcterms:W3CDTF">2013-10-26T07:55:00Z</dcterms:created>
  <dcterms:modified xsi:type="dcterms:W3CDTF">2022-06-02T08:48:00Z</dcterms:modified>
</cp:coreProperties>
</file>